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FB" w:rsidRDefault="00921DFB">
      <w:bookmarkStart w:id="0" w:name="_GoBack"/>
      <w:bookmarkEnd w:id="0"/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94"/>
        <w:gridCol w:w="2985"/>
        <w:gridCol w:w="508"/>
        <w:gridCol w:w="2127"/>
        <w:gridCol w:w="69"/>
        <w:gridCol w:w="3191"/>
      </w:tblGrid>
      <w:tr w:rsidR="00921DFB" w:rsidRPr="00225FD9" w:rsidTr="00E42330">
        <w:trPr>
          <w:trHeight w:val="2551"/>
        </w:trPr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DFB" w:rsidRPr="00225FD9" w:rsidRDefault="00921DFB">
            <w:pPr>
              <w:rPr>
                <w:rFonts w:ascii="Tahoma" w:hAnsi="Tahoma" w:cs="Tahoma"/>
              </w:rPr>
            </w:pPr>
          </w:p>
          <w:p w:rsidR="00921DFB" w:rsidRPr="00225FD9" w:rsidRDefault="00921DFB">
            <w:pPr>
              <w:rPr>
                <w:rFonts w:ascii="Tahoma" w:hAnsi="Tahoma" w:cs="Tahoma"/>
              </w:rPr>
            </w:pPr>
          </w:p>
          <w:p w:rsidR="00921DFB" w:rsidRPr="00225FD9" w:rsidRDefault="00921DFB">
            <w:pPr>
              <w:rPr>
                <w:rFonts w:ascii="Tahoma" w:hAnsi="Tahoma" w:cs="Tahoma"/>
              </w:rPr>
            </w:pPr>
          </w:p>
          <w:p w:rsidR="00921DFB" w:rsidRPr="00225FD9" w:rsidRDefault="00921DFB">
            <w:pPr>
              <w:rPr>
                <w:rFonts w:ascii="Tahoma" w:hAnsi="Tahoma" w:cs="Tahoma"/>
              </w:rPr>
            </w:pPr>
          </w:p>
          <w:p w:rsidR="00921DFB" w:rsidRPr="00225FD9" w:rsidRDefault="00921DFB">
            <w:pPr>
              <w:rPr>
                <w:rFonts w:ascii="Tahoma" w:hAnsi="Tahoma" w:cs="Tahoma"/>
              </w:rPr>
            </w:pPr>
          </w:p>
          <w:p w:rsidR="00921DFB" w:rsidRPr="00225FD9" w:rsidRDefault="00921DFB">
            <w:pPr>
              <w:rPr>
                <w:rFonts w:ascii="Tahoma" w:hAnsi="Tahoma" w:cs="Tahoma"/>
              </w:rPr>
            </w:pPr>
          </w:p>
          <w:p w:rsidR="00921DFB" w:rsidRPr="00225FD9" w:rsidRDefault="00921DFB">
            <w:pPr>
              <w:rPr>
                <w:rFonts w:ascii="Tahoma" w:hAnsi="Tahoma" w:cs="Tahoma"/>
              </w:rPr>
            </w:pPr>
          </w:p>
          <w:p w:rsidR="00921DFB" w:rsidRPr="00225FD9" w:rsidRDefault="00921DFB">
            <w:pPr>
              <w:rPr>
                <w:rFonts w:ascii="Tahoma" w:hAnsi="Tahoma" w:cs="Tahoma"/>
              </w:rPr>
            </w:pPr>
          </w:p>
          <w:p w:rsidR="00921DFB" w:rsidRPr="00225FD9" w:rsidRDefault="00921DFB">
            <w:pPr>
              <w:rPr>
                <w:rFonts w:ascii="Tahoma" w:hAnsi="Tahoma" w:cs="Tahoma"/>
              </w:rPr>
            </w:pPr>
          </w:p>
          <w:p w:rsidR="00921DFB" w:rsidRPr="00225FD9" w:rsidRDefault="00921DFB">
            <w:pPr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ИЗВЕЩЕНИЕ</w:t>
            </w:r>
          </w:p>
          <w:p w:rsidR="00921DFB" w:rsidRPr="00225FD9" w:rsidRDefault="00921DFB">
            <w:pPr>
              <w:rPr>
                <w:rFonts w:ascii="Tahoma" w:hAnsi="Tahoma" w:cs="Tahoma"/>
              </w:rPr>
            </w:pPr>
          </w:p>
          <w:p w:rsidR="00921DFB" w:rsidRPr="00225FD9" w:rsidRDefault="00921DFB">
            <w:pPr>
              <w:rPr>
                <w:rFonts w:ascii="Tahoma" w:hAnsi="Tahoma" w:cs="Tahoma"/>
              </w:rPr>
            </w:pPr>
          </w:p>
          <w:p w:rsidR="00921DFB" w:rsidRPr="00225FD9" w:rsidRDefault="00921DFB">
            <w:pPr>
              <w:rPr>
                <w:rFonts w:ascii="Tahoma" w:hAnsi="Tahoma" w:cs="Tahoma"/>
              </w:rPr>
            </w:pPr>
          </w:p>
          <w:p w:rsidR="00921DFB" w:rsidRPr="00225FD9" w:rsidRDefault="00921DFB">
            <w:pPr>
              <w:rPr>
                <w:rFonts w:ascii="Tahoma" w:hAnsi="Tahoma" w:cs="Tahoma"/>
              </w:rPr>
            </w:pPr>
          </w:p>
          <w:p w:rsidR="00921DFB" w:rsidRPr="00225FD9" w:rsidRDefault="00921DFB">
            <w:pPr>
              <w:rPr>
                <w:rFonts w:ascii="Tahoma" w:hAnsi="Tahoma" w:cs="Tahoma"/>
              </w:rPr>
            </w:pPr>
          </w:p>
          <w:p w:rsidR="00921DFB" w:rsidRPr="00225FD9" w:rsidRDefault="00921DFB">
            <w:pPr>
              <w:rPr>
                <w:rFonts w:ascii="Tahoma" w:hAnsi="Tahoma" w:cs="Tahoma"/>
              </w:rPr>
            </w:pPr>
          </w:p>
          <w:p w:rsidR="00921DFB" w:rsidRPr="00225FD9" w:rsidRDefault="00921DFB">
            <w:pPr>
              <w:rPr>
                <w:rFonts w:ascii="Tahoma" w:hAnsi="Tahoma" w:cs="Tahoma"/>
              </w:rPr>
            </w:pPr>
          </w:p>
          <w:p w:rsidR="00921DFB" w:rsidRPr="00225FD9" w:rsidRDefault="00921DFB">
            <w:pPr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Кассир</w:t>
            </w:r>
          </w:p>
        </w:tc>
        <w:tc>
          <w:tcPr>
            <w:tcW w:w="8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DFB" w:rsidRPr="00225FD9" w:rsidRDefault="00921DFB" w:rsidP="00225FD9">
            <w:pPr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:rsidR="00921DFB" w:rsidRPr="00225FD9" w:rsidRDefault="00921DFB" w:rsidP="00225F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5FD9">
              <w:rPr>
                <w:rFonts w:ascii="Tahoma" w:hAnsi="Tahoma" w:cs="Tahoma"/>
                <w:sz w:val="24"/>
                <w:szCs w:val="24"/>
                <w:u w:val="single"/>
              </w:rPr>
              <w:t>СНТ «</w:t>
            </w:r>
            <w:r>
              <w:rPr>
                <w:rFonts w:ascii="Tahoma" w:hAnsi="Tahoma" w:cs="Tahoma"/>
                <w:sz w:val="24"/>
                <w:szCs w:val="24"/>
                <w:u w:val="single"/>
              </w:rPr>
              <w:t>Раздолье</w:t>
            </w:r>
            <w:r w:rsidRPr="00225FD9">
              <w:rPr>
                <w:rFonts w:ascii="Tahoma" w:hAnsi="Tahoma" w:cs="Tahoma"/>
                <w:sz w:val="24"/>
                <w:szCs w:val="24"/>
                <w:u w:val="single"/>
              </w:rPr>
              <w:t xml:space="preserve">» ИНН </w:t>
            </w:r>
            <w:r>
              <w:rPr>
                <w:rFonts w:ascii="Tahoma" w:hAnsi="Tahoma" w:cs="Tahoma"/>
                <w:sz w:val="24"/>
                <w:szCs w:val="24"/>
                <w:u w:val="single"/>
              </w:rPr>
              <w:t>6340001443</w:t>
            </w:r>
            <w:r w:rsidRPr="00225FD9">
              <w:rPr>
                <w:rFonts w:ascii="Tahoma" w:hAnsi="Tahoma" w:cs="Tahoma"/>
                <w:sz w:val="24"/>
                <w:szCs w:val="24"/>
                <w:u w:val="single"/>
              </w:rPr>
              <w:t xml:space="preserve"> КПП </w:t>
            </w:r>
            <w:r>
              <w:rPr>
                <w:rFonts w:ascii="Tahoma" w:hAnsi="Tahoma" w:cs="Tahoma"/>
                <w:sz w:val="24"/>
                <w:szCs w:val="24"/>
                <w:u w:val="single"/>
              </w:rPr>
              <w:t>634001001</w:t>
            </w:r>
          </w:p>
          <w:p w:rsidR="00921DFB" w:rsidRPr="00225FD9" w:rsidRDefault="00921DFB" w:rsidP="00225F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5FD9">
              <w:rPr>
                <w:rFonts w:ascii="Tahoma" w:hAnsi="Tahoma" w:cs="Tahoma"/>
                <w:sz w:val="16"/>
                <w:szCs w:val="16"/>
              </w:rPr>
              <w:t>(получатель платежа, ИНН получателя, КПП получателя)</w:t>
            </w:r>
          </w:p>
          <w:p w:rsidR="00921DFB" w:rsidRPr="00225FD9" w:rsidRDefault="00921DFB" w:rsidP="00225FD9">
            <w:pPr>
              <w:jc w:val="right"/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 xml:space="preserve">Счет получателя </w:t>
            </w:r>
            <w:r w:rsidRPr="00225FD9">
              <w:rPr>
                <w:rFonts w:ascii="Tahoma" w:hAnsi="Tahoma" w:cs="Tahoma"/>
                <w:sz w:val="24"/>
                <w:szCs w:val="24"/>
              </w:rPr>
              <w:t>_</w:t>
            </w:r>
            <w:r>
              <w:rPr>
                <w:rFonts w:ascii="Tahoma" w:hAnsi="Tahoma" w:cs="Tahoma"/>
                <w:sz w:val="24"/>
                <w:szCs w:val="24"/>
                <w:u w:val="single"/>
              </w:rPr>
              <w:t>40703810300320000134</w:t>
            </w:r>
            <w:r w:rsidRPr="00225FD9">
              <w:rPr>
                <w:rFonts w:ascii="Tahoma" w:hAnsi="Tahoma" w:cs="Tahoma"/>
                <w:sz w:val="24"/>
                <w:szCs w:val="24"/>
              </w:rPr>
              <w:t>______________________</w:t>
            </w:r>
          </w:p>
          <w:p w:rsidR="00921DFB" w:rsidRPr="00225FD9" w:rsidRDefault="00921DFB" w:rsidP="00225FD9">
            <w:pPr>
              <w:jc w:val="center"/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В</w:t>
            </w:r>
            <w:r>
              <w:rPr>
                <w:rFonts w:ascii="Tahoma" w:hAnsi="Tahoma" w:cs="Tahoma"/>
              </w:rPr>
              <w:t xml:space="preserve"> АО КБ «Солидарность»</w:t>
            </w:r>
            <w:r w:rsidRPr="00225FD9">
              <w:rPr>
                <w:rFonts w:ascii="Tahoma" w:hAnsi="Tahoma" w:cs="Tahoma"/>
                <w:sz w:val="24"/>
                <w:szCs w:val="24"/>
              </w:rPr>
              <w:t>_</w:t>
            </w:r>
            <w:r>
              <w:rPr>
                <w:rFonts w:ascii="Tahoma" w:hAnsi="Tahoma" w:cs="Tahoma"/>
                <w:sz w:val="24"/>
                <w:szCs w:val="24"/>
                <w:u w:val="single"/>
              </w:rPr>
              <w:t>БИК 043601706</w:t>
            </w:r>
            <w:r w:rsidRPr="00225FD9">
              <w:rPr>
                <w:rFonts w:ascii="Tahoma" w:hAnsi="Tahoma" w:cs="Tahoma"/>
                <w:sz w:val="24"/>
                <w:szCs w:val="24"/>
                <w:u w:val="single"/>
              </w:rPr>
              <w:t xml:space="preserve"> к/с </w:t>
            </w:r>
            <w:r>
              <w:rPr>
                <w:rFonts w:ascii="Tahoma" w:hAnsi="Tahoma" w:cs="Tahoma"/>
                <w:sz w:val="24"/>
                <w:szCs w:val="24"/>
                <w:u w:val="single"/>
              </w:rPr>
              <w:t>30101810800000000706</w:t>
            </w:r>
          </w:p>
          <w:p w:rsidR="00921DFB" w:rsidRPr="00225FD9" w:rsidRDefault="00921DFB" w:rsidP="00225F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5FD9">
              <w:rPr>
                <w:rFonts w:ascii="Tahoma" w:hAnsi="Tahoma" w:cs="Tahoma"/>
                <w:sz w:val="16"/>
                <w:szCs w:val="16"/>
              </w:rPr>
              <w:t>(наименование банка, БИК, корреспондентский счет)</w:t>
            </w:r>
          </w:p>
          <w:p w:rsidR="00921DFB" w:rsidRPr="00225FD9" w:rsidRDefault="00921DFB" w:rsidP="00225F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5FD9">
              <w:rPr>
                <w:rFonts w:ascii="Tahoma" w:hAnsi="Tahoma" w:cs="Tahoma"/>
                <w:sz w:val="16"/>
                <w:szCs w:val="16"/>
              </w:rPr>
              <w:t>Код бюджетной классификации</w:t>
            </w:r>
            <w:r w:rsidRPr="00225FD9">
              <w:rPr>
                <w:rFonts w:ascii="Tahoma" w:hAnsi="Tahoma" w:cs="Tahoma"/>
              </w:rPr>
              <w:t xml:space="preserve"> _________________________ </w:t>
            </w:r>
            <w:r w:rsidRPr="00225FD9">
              <w:rPr>
                <w:rFonts w:ascii="Tahoma" w:hAnsi="Tahoma" w:cs="Tahoma"/>
                <w:sz w:val="16"/>
                <w:szCs w:val="16"/>
              </w:rPr>
              <w:t>Код ОК</w:t>
            </w:r>
            <w:r>
              <w:rPr>
                <w:rFonts w:ascii="Tahoma" w:hAnsi="Tahoma" w:cs="Tahoma"/>
                <w:sz w:val="16"/>
                <w:szCs w:val="16"/>
              </w:rPr>
              <w:t>АТО</w:t>
            </w:r>
            <w:r w:rsidRPr="00225FD9">
              <w:rPr>
                <w:rFonts w:ascii="Tahoma" w:hAnsi="Tahoma" w:cs="Tahoma"/>
              </w:rPr>
              <w:t>___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36424000000</w:t>
            </w:r>
            <w:r w:rsidRPr="00225FD9">
              <w:rPr>
                <w:rFonts w:ascii="Tahoma" w:hAnsi="Tahoma" w:cs="Tahoma"/>
                <w:sz w:val="22"/>
                <w:szCs w:val="22"/>
                <w:u w:val="single"/>
              </w:rPr>
              <w:t>_</w:t>
            </w:r>
            <w:r w:rsidRPr="00225FD9">
              <w:rPr>
                <w:rFonts w:ascii="Tahoma" w:hAnsi="Tahoma" w:cs="Tahoma"/>
                <w:sz w:val="24"/>
                <w:szCs w:val="24"/>
                <w:u w:val="single"/>
              </w:rPr>
              <w:t>_</w:t>
            </w:r>
          </w:p>
          <w:p w:rsidR="00921DFB" w:rsidRPr="00225FD9" w:rsidRDefault="00921DFB" w:rsidP="00225F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5FD9">
              <w:rPr>
                <w:rFonts w:ascii="Tahoma" w:hAnsi="Tahoma" w:cs="Tahoma"/>
                <w:sz w:val="24"/>
                <w:szCs w:val="24"/>
              </w:rPr>
              <w:t>_</w:t>
            </w:r>
            <w:r w:rsidRPr="00225FD9"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_____________________________________________________________</w:t>
            </w:r>
          </w:p>
          <w:p w:rsidR="00921DFB" w:rsidRPr="00225FD9" w:rsidRDefault="00921DFB" w:rsidP="00225F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225FD9">
              <w:rPr>
                <w:rFonts w:ascii="Tahoma" w:hAnsi="Tahoma" w:cs="Tahoma"/>
                <w:sz w:val="16"/>
                <w:szCs w:val="16"/>
              </w:rPr>
              <w:t xml:space="preserve"> Фамилия, Имя, Отчество, адрес, </w:t>
            </w:r>
            <w:r>
              <w:rPr>
                <w:rFonts w:ascii="Tahoma" w:hAnsi="Tahoma" w:cs="Tahoma"/>
                <w:sz w:val="16"/>
                <w:szCs w:val="16"/>
              </w:rPr>
              <w:t>поле, № участка</w:t>
            </w:r>
            <w:r w:rsidRPr="00225FD9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21DFB" w:rsidRPr="00225FD9" w:rsidRDefault="00921DFB" w:rsidP="00225FD9">
            <w:pPr>
              <w:jc w:val="center"/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______________________________________________________________________________</w:t>
            </w:r>
          </w:p>
          <w:p w:rsidR="00921DFB" w:rsidRPr="00225FD9" w:rsidRDefault="00921DFB">
            <w:pPr>
              <w:rPr>
                <w:rFonts w:ascii="Tahoma" w:hAnsi="Tahoma" w:cs="Tahoma"/>
              </w:rPr>
            </w:pPr>
          </w:p>
        </w:tc>
      </w:tr>
      <w:tr w:rsidR="00921DFB" w:rsidRPr="00225FD9" w:rsidTr="00225FD9">
        <w:trPr>
          <w:trHeight w:val="331"/>
        </w:trPr>
        <w:tc>
          <w:tcPr>
            <w:tcW w:w="18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DFB" w:rsidRPr="00225FD9" w:rsidRDefault="00921DFB">
            <w:pPr>
              <w:rPr>
                <w:rFonts w:ascii="Tahoma" w:hAnsi="Tahoma" w:cs="Tahoma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FB" w:rsidRPr="00225FD9" w:rsidRDefault="00921DFB" w:rsidP="00225FD9">
            <w:pPr>
              <w:jc w:val="center"/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Вид платежа</w:t>
            </w:r>
          </w:p>
        </w:tc>
        <w:tc>
          <w:tcPr>
            <w:tcW w:w="27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FB" w:rsidRPr="00225FD9" w:rsidRDefault="00921DFB" w:rsidP="00225FD9">
            <w:pPr>
              <w:jc w:val="center"/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дата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FB" w:rsidRPr="00225FD9" w:rsidRDefault="00921DFB" w:rsidP="00225FD9">
            <w:pPr>
              <w:suppressAutoHyphens w:val="0"/>
              <w:spacing w:after="200" w:line="276" w:lineRule="auto"/>
              <w:jc w:val="center"/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сумма</w:t>
            </w:r>
          </w:p>
        </w:tc>
      </w:tr>
      <w:tr w:rsidR="00921DFB" w:rsidRPr="00225FD9" w:rsidTr="00225FD9">
        <w:trPr>
          <w:trHeight w:val="360"/>
        </w:trPr>
        <w:tc>
          <w:tcPr>
            <w:tcW w:w="18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DFB" w:rsidRPr="00225FD9" w:rsidRDefault="00921DFB">
            <w:pPr>
              <w:rPr>
                <w:rFonts w:ascii="Tahoma" w:hAnsi="Tahoma" w:cs="Tahoma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FB" w:rsidRPr="00225FD9" w:rsidRDefault="00921DFB" w:rsidP="00731F49">
            <w:pPr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Оплата членских взносов</w:t>
            </w:r>
          </w:p>
        </w:tc>
        <w:tc>
          <w:tcPr>
            <w:tcW w:w="27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FB" w:rsidRPr="00225FD9" w:rsidRDefault="00921DFB" w:rsidP="00731F4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FB" w:rsidRPr="00225FD9" w:rsidRDefault="00921DFB" w:rsidP="00731F49">
            <w:pPr>
              <w:ind w:right="410"/>
              <w:jc w:val="right"/>
              <w:rPr>
                <w:rFonts w:ascii="Tahoma" w:hAnsi="Tahoma" w:cs="Tahoma"/>
              </w:rPr>
            </w:pPr>
          </w:p>
        </w:tc>
      </w:tr>
      <w:tr w:rsidR="00921DFB" w:rsidRPr="00225FD9" w:rsidTr="00225FD9">
        <w:trPr>
          <w:trHeight w:val="360"/>
        </w:trPr>
        <w:tc>
          <w:tcPr>
            <w:tcW w:w="18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DFB" w:rsidRPr="00225FD9" w:rsidRDefault="00921DFB">
            <w:pPr>
              <w:rPr>
                <w:rFonts w:ascii="Tahoma" w:hAnsi="Tahoma" w:cs="Tahoma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FB" w:rsidRPr="00225FD9" w:rsidRDefault="00921DFB" w:rsidP="00225F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Вода</w:t>
            </w:r>
          </w:p>
        </w:tc>
        <w:tc>
          <w:tcPr>
            <w:tcW w:w="27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FB" w:rsidRPr="00225FD9" w:rsidRDefault="00921DFB" w:rsidP="00225FD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FB" w:rsidRPr="00225FD9" w:rsidRDefault="00921DFB" w:rsidP="00225FD9">
            <w:pPr>
              <w:ind w:right="410"/>
              <w:jc w:val="right"/>
              <w:rPr>
                <w:rFonts w:ascii="Tahoma" w:hAnsi="Tahoma" w:cs="Tahoma"/>
              </w:rPr>
            </w:pPr>
          </w:p>
        </w:tc>
      </w:tr>
      <w:tr w:rsidR="00921DFB" w:rsidRPr="00225FD9" w:rsidTr="00E42330">
        <w:trPr>
          <w:trHeight w:val="585"/>
        </w:trPr>
        <w:tc>
          <w:tcPr>
            <w:tcW w:w="18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DFB" w:rsidRPr="00225FD9" w:rsidRDefault="00921DFB">
            <w:pPr>
              <w:rPr>
                <w:rFonts w:ascii="Tahoma" w:hAnsi="Tahoma" w:cs="Tahoma"/>
              </w:rPr>
            </w:pPr>
          </w:p>
        </w:tc>
        <w:tc>
          <w:tcPr>
            <w:tcW w:w="56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FB" w:rsidRPr="00225FD9" w:rsidRDefault="00921DFB" w:rsidP="00225FD9">
            <w:pPr>
              <w:jc w:val="center"/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Плательщик                                         Всего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FB" w:rsidRPr="00225FD9" w:rsidRDefault="00921DFB" w:rsidP="00225FD9">
            <w:pPr>
              <w:ind w:right="410"/>
              <w:jc w:val="right"/>
              <w:rPr>
                <w:rFonts w:ascii="Tahoma" w:hAnsi="Tahoma" w:cs="Tahoma"/>
              </w:rPr>
            </w:pPr>
          </w:p>
        </w:tc>
      </w:tr>
      <w:tr w:rsidR="00921DFB" w:rsidRPr="00225FD9" w:rsidTr="00225FD9">
        <w:trPr>
          <w:trHeight w:val="70"/>
        </w:trPr>
        <w:tc>
          <w:tcPr>
            <w:tcW w:w="18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921DFB" w:rsidRPr="00225FD9" w:rsidRDefault="00921DFB">
            <w:pPr>
              <w:rPr>
                <w:rFonts w:ascii="Tahoma" w:hAnsi="Tahoma" w:cs="Tahoma"/>
              </w:rPr>
            </w:pPr>
          </w:p>
        </w:tc>
        <w:tc>
          <w:tcPr>
            <w:tcW w:w="8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921DFB" w:rsidRPr="00225FD9" w:rsidRDefault="00921DFB" w:rsidP="00AC2272">
            <w:pPr>
              <w:rPr>
                <w:rFonts w:ascii="Tahoma" w:hAnsi="Tahoma" w:cs="Tahoma"/>
              </w:rPr>
            </w:pPr>
          </w:p>
        </w:tc>
      </w:tr>
      <w:tr w:rsidR="00921DFB" w:rsidRPr="00225FD9" w:rsidTr="00225FD9">
        <w:trPr>
          <w:trHeight w:val="2272"/>
        </w:trPr>
        <w:tc>
          <w:tcPr>
            <w:tcW w:w="18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  <w:p w:rsidR="00921DFB" w:rsidRPr="00225FD9" w:rsidRDefault="00921DFB" w:rsidP="000A27EE">
            <w:pPr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КВИТАНЦИЯ</w:t>
            </w:r>
          </w:p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  <w:p w:rsidR="00921DFB" w:rsidRPr="00225FD9" w:rsidRDefault="00921DFB" w:rsidP="000A27EE">
            <w:pPr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Кассир</w:t>
            </w:r>
          </w:p>
        </w:tc>
        <w:tc>
          <w:tcPr>
            <w:tcW w:w="88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1DFB" w:rsidRPr="00225FD9" w:rsidRDefault="00921DFB" w:rsidP="00E324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5FD9">
              <w:rPr>
                <w:rFonts w:ascii="Tahoma" w:hAnsi="Tahoma" w:cs="Tahoma"/>
                <w:sz w:val="24"/>
                <w:szCs w:val="24"/>
                <w:u w:val="single"/>
              </w:rPr>
              <w:t>СНТ «</w:t>
            </w:r>
            <w:r>
              <w:rPr>
                <w:rFonts w:ascii="Tahoma" w:hAnsi="Tahoma" w:cs="Tahoma"/>
                <w:sz w:val="24"/>
                <w:szCs w:val="24"/>
                <w:u w:val="single"/>
              </w:rPr>
              <w:t>Раздолье</w:t>
            </w:r>
            <w:r w:rsidRPr="00225FD9">
              <w:rPr>
                <w:rFonts w:ascii="Tahoma" w:hAnsi="Tahoma" w:cs="Tahoma"/>
                <w:sz w:val="24"/>
                <w:szCs w:val="24"/>
                <w:u w:val="single"/>
              </w:rPr>
              <w:t xml:space="preserve">» ИНН </w:t>
            </w:r>
            <w:r>
              <w:rPr>
                <w:rFonts w:ascii="Tahoma" w:hAnsi="Tahoma" w:cs="Tahoma"/>
                <w:sz w:val="24"/>
                <w:szCs w:val="24"/>
                <w:u w:val="single"/>
              </w:rPr>
              <w:t>6340001443</w:t>
            </w:r>
            <w:r w:rsidRPr="00225FD9">
              <w:rPr>
                <w:rFonts w:ascii="Tahoma" w:hAnsi="Tahoma" w:cs="Tahoma"/>
                <w:sz w:val="24"/>
                <w:szCs w:val="24"/>
                <w:u w:val="single"/>
              </w:rPr>
              <w:t xml:space="preserve"> КПП </w:t>
            </w:r>
            <w:r>
              <w:rPr>
                <w:rFonts w:ascii="Tahoma" w:hAnsi="Tahoma" w:cs="Tahoma"/>
                <w:sz w:val="24"/>
                <w:szCs w:val="24"/>
                <w:u w:val="single"/>
              </w:rPr>
              <w:t>634001001</w:t>
            </w:r>
          </w:p>
          <w:p w:rsidR="00921DFB" w:rsidRPr="00225FD9" w:rsidRDefault="00921DFB" w:rsidP="00E324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5FD9">
              <w:rPr>
                <w:rFonts w:ascii="Tahoma" w:hAnsi="Tahoma" w:cs="Tahoma"/>
                <w:sz w:val="16"/>
                <w:szCs w:val="16"/>
              </w:rPr>
              <w:t xml:space="preserve"> (получатель платежа, ИНН получателя, КПП получателя)</w:t>
            </w:r>
          </w:p>
          <w:p w:rsidR="00921DFB" w:rsidRPr="00225FD9" w:rsidRDefault="00921DFB" w:rsidP="00225FD9">
            <w:pPr>
              <w:jc w:val="right"/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 xml:space="preserve">Счет получателя </w:t>
            </w:r>
            <w:r w:rsidRPr="00225FD9">
              <w:rPr>
                <w:rFonts w:ascii="Tahoma" w:hAnsi="Tahoma" w:cs="Tahoma"/>
                <w:sz w:val="24"/>
                <w:szCs w:val="24"/>
              </w:rPr>
              <w:t>_</w:t>
            </w:r>
            <w:r>
              <w:rPr>
                <w:rFonts w:ascii="Tahoma" w:hAnsi="Tahoma" w:cs="Tahoma"/>
                <w:sz w:val="24"/>
                <w:szCs w:val="24"/>
                <w:u w:val="single"/>
              </w:rPr>
              <w:t>40703810300320000134</w:t>
            </w:r>
            <w:r w:rsidRPr="00225FD9">
              <w:rPr>
                <w:rFonts w:ascii="Tahoma" w:hAnsi="Tahoma" w:cs="Tahoma"/>
                <w:sz w:val="24"/>
                <w:szCs w:val="24"/>
              </w:rPr>
              <w:t>______________________</w:t>
            </w:r>
          </w:p>
          <w:p w:rsidR="00921DFB" w:rsidRPr="00225FD9" w:rsidRDefault="00921DFB" w:rsidP="00225FD9">
            <w:pPr>
              <w:jc w:val="center"/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в</w:t>
            </w:r>
            <w:r>
              <w:rPr>
                <w:rFonts w:ascii="Tahoma" w:hAnsi="Tahoma" w:cs="Tahoma"/>
              </w:rPr>
              <w:t xml:space="preserve"> АО КБ «Солидарность»</w:t>
            </w:r>
            <w:r w:rsidRPr="00225FD9">
              <w:rPr>
                <w:rFonts w:ascii="Tahoma" w:hAnsi="Tahoma" w:cs="Tahoma"/>
                <w:sz w:val="24"/>
                <w:szCs w:val="24"/>
              </w:rPr>
              <w:t>_</w:t>
            </w:r>
            <w:r>
              <w:rPr>
                <w:rFonts w:ascii="Tahoma" w:hAnsi="Tahoma" w:cs="Tahoma"/>
                <w:sz w:val="24"/>
                <w:szCs w:val="24"/>
                <w:u w:val="single"/>
              </w:rPr>
              <w:t>БИК 043601706</w:t>
            </w:r>
            <w:r w:rsidRPr="00225FD9">
              <w:rPr>
                <w:rFonts w:ascii="Tahoma" w:hAnsi="Tahoma" w:cs="Tahoma"/>
                <w:sz w:val="24"/>
                <w:szCs w:val="24"/>
                <w:u w:val="single"/>
              </w:rPr>
              <w:t xml:space="preserve"> к/с </w:t>
            </w:r>
            <w:r>
              <w:rPr>
                <w:rFonts w:ascii="Tahoma" w:hAnsi="Tahoma" w:cs="Tahoma"/>
                <w:sz w:val="24"/>
                <w:szCs w:val="24"/>
                <w:u w:val="single"/>
              </w:rPr>
              <w:t>30101810800000000706</w:t>
            </w:r>
          </w:p>
          <w:p w:rsidR="00921DFB" w:rsidRPr="00225FD9" w:rsidRDefault="00921DFB" w:rsidP="00225F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5FD9">
              <w:rPr>
                <w:rFonts w:ascii="Tahoma" w:hAnsi="Tahoma" w:cs="Tahoma"/>
                <w:sz w:val="16"/>
                <w:szCs w:val="16"/>
              </w:rPr>
              <w:t xml:space="preserve"> (наименование банка, БИК, корреспондентский счет)</w:t>
            </w:r>
          </w:p>
          <w:p w:rsidR="00921DFB" w:rsidRPr="00225FD9" w:rsidRDefault="00921DFB" w:rsidP="00225F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5FD9">
              <w:rPr>
                <w:rFonts w:ascii="Tahoma" w:hAnsi="Tahoma" w:cs="Tahoma"/>
                <w:sz w:val="16"/>
                <w:szCs w:val="16"/>
              </w:rPr>
              <w:t>Код бюджетной классификации</w:t>
            </w:r>
            <w:r w:rsidRPr="00225FD9">
              <w:rPr>
                <w:rFonts w:ascii="Tahoma" w:hAnsi="Tahoma" w:cs="Tahoma"/>
              </w:rPr>
              <w:t xml:space="preserve"> _________________________ </w:t>
            </w:r>
            <w:r w:rsidRPr="00225FD9">
              <w:rPr>
                <w:rFonts w:ascii="Tahoma" w:hAnsi="Tahoma" w:cs="Tahoma"/>
                <w:sz w:val="16"/>
                <w:szCs w:val="16"/>
              </w:rPr>
              <w:t>Код ОК</w:t>
            </w:r>
            <w:r>
              <w:rPr>
                <w:rFonts w:ascii="Tahoma" w:hAnsi="Tahoma" w:cs="Tahoma"/>
                <w:sz w:val="16"/>
                <w:szCs w:val="16"/>
              </w:rPr>
              <w:t>АТ</w:t>
            </w:r>
            <w:r w:rsidRPr="00225FD9">
              <w:rPr>
                <w:rFonts w:ascii="Tahoma" w:hAnsi="Tahoma" w:cs="Tahoma"/>
                <w:sz w:val="16"/>
                <w:szCs w:val="16"/>
              </w:rPr>
              <w:t>О</w:t>
            </w:r>
            <w:r w:rsidRPr="00225FD9">
              <w:rPr>
                <w:rFonts w:ascii="Tahoma" w:hAnsi="Tahoma" w:cs="Tahoma"/>
              </w:rPr>
              <w:t>___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36424000000</w:t>
            </w:r>
            <w:r w:rsidRPr="00225FD9">
              <w:rPr>
                <w:rFonts w:ascii="Tahoma" w:hAnsi="Tahoma" w:cs="Tahoma"/>
                <w:sz w:val="22"/>
                <w:szCs w:val="22"/>
                <w:u w:val="single"/>
              </w:rPr>
              <w:t>_</w:t>
            </w:r>
            <w:r w:rsidRPr="00225FD9">
              <w:rPr>
                <w:rFonts w:ascii="Tahoma" w:hAnsi="Tahoma" w:cs="Tahoma"/>
                <w:sz w:val="24"/>
                <w:szCs w:val="24"/>
                <w:u w:val="single"/>
              </w:rPr>
              <w:t>_</w:t>
            </w:r>
          </w:p>
          <w:p w:rsidR="00921DFB" w:rsidRPr="00225FD9" w:rsidRDefault="00921DFB" w:rsidP="00225FD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5FD9">
              <w:rPr>
                <w:rFonts w:ascii="Tahoma" w:hAnsi="Tahoma" w:cs="Tahoma"/>
                <w:sz w:val="24"/>
                <w:szCs w:val="24"/>
              </w:rPr>
              <w:t>_</w:t>
            </w:r>
            <w:r w:rsidRPr="00225FD9">
              <w:rPr>
                <w:rFonts w:ascii="Tahoma" w:hAnsi="Tahoma" w:cs="Tahoma"/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921DFB" w:rsidRPr="00225FD9" w:rsidRDefault="00921DFB" w:rsidP="00225FD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5FD9">
              <w:rPr>
                <w:rFonts w:ascii="Tahoma" w:hAnsi="Tahoma" w:cs="Tahoma"/>
                <w:sz w:val="16"/>
                <w:szCs w:val="16"/>
              </w:rPr>
              <w:t xml:space="preserve">(Фамилия, Имя, Отчество, адрес, </w:t>
            </w:r>
            <w:r>
              <w:rPr>
                <w:rFonts w:ascii="Tahoma" w:hAnsi="Tahoma" w:cs="Tahoma"/>
                <w:sz w:val="16"/>
                <w:szCs w:val="16"/>
              </w:rPr>
              <w:t>поле, № участка</w:t>
            </w:r>
            <w:r w:rsidRPr="00225FD9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21DFB" w:rsidRPr="00225FD9" w:rsidRDefault="00921DFB" w:rsidP="00C640CA">
            <w:pPr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______________________________________________________________________________</w:t>
            </w:r>
          </w:p>
          <w:p w:rsidR="00921DFB" w:rsidRPr="00225FD9" w:rsidRDefault="00921DFB" w:rsidP="00C640CA">
            <w:pPr>
              <w:rPr>
                <w:rFonts w:ascii="Tahoma" w:hAnsi="Tahoma" w:cs="Tahoma"/>
              </w:rPr>
            </w:pPr>
          </w:p>
        </w:tc>
      </w:tr>
      <w:tr w:rsidR="00921DFB" w:rsidRPr="00225FD9" w:rsidTr="00225FD9">
        <w:trPr>
          <w:trHeight w:val="318"/>
        </w:trPr>
        <w:tc>
          <w:tcPr>
            <w:tcW w:w="18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</w:tc>
        <w:tc>
          <w:tcPr>
            <w:tcW w:w="34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1DFB" w:rsidRPr="00225FD9" w:rsidRDefault="00921DFB" w:rsidP="00225FD9">
            <w:pPr>
              <w:jc w:val="center"/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Вид платежа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1DFB" w:rsidRPr="00225FD9" w:rsidRDefault="00921DFB" w:rsidP="00225FD9">
            <w:pPr>
              <w:jc w:val="center"/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дата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1DFB" w:rsidRPr="00225FD9" w:rsidRDefault="00921DFB" w:rsidP="00225FD9">
            <w:pPr>
              <w:suppressAutoHyphens w:val="0"/>
              <w:spacing w:after="200" w:line="276" w:lineRule="auto"/>
              <w:jc w:val="center"/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сумма</w:t>
            </w:r>
          </w:p>
        </w:tc>
      </w:tr>
      <w:tr w:rsidR="00921DFB" w:rsidRPr="00225FD9" w:rsidTr="00225FD9">
        <w:trPr>
          <w:trHeight w:val="360"/>
        </w:trPr>
        <w:tc>
          <w:tcPr>
            <w:tcW w:w="18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</w:tc>
        <w:tc>
          <w:tcPr>
            <w:tcW w:w="34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1DFB" w:rsidRPr="00225FD9" w:rsidRDefault="00921DFB" w:rsidP="001C254F">
            <w:pPr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Оплата членских взносов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1DFB" w:rsidRPr="00225FD9" w:rsidRDefault="00921DFB" w:rsidP="00225FD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1DFB" w:rsidRPr="00225FD9" w:rsidRDefault="00921DFB" w:rsidP="00225FD9">
            <w:pPr>
              <w:ind w:right="410"/>
              <w:jc w:val="right"/>
              <w:rPr>
                <w:rFonts w:ascii="Tahoma" w:hAnsi="Tahoma" w:cs="Tahoma"/>
              </w:rPr>
            </w:pPr>
          </w:p>
        </w:tc>
      </w:tr>
      <w:tr w:rsidR="00921DFB" w:rsidRPr="00225FD9" w:rsidTr="00225FD9">
        <w:trPr>
          <w:trHeight w:val="360"/>
        </w:trPr>
        <w:tc>
          <w:tcPr>
            <w:tcW w:w="18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</w:tc>
        <w:tc>
          <w:tcPr>
            <w:tcW w:w="34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1DFB" w:rsidRPr="00225FD9" w:rsidRDefault="00921DFB" w:rsidP="001C25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вода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1DFB" w:rsidRPr="00225FD9" w:rsidRDefault="00921DFB" w:rsidP="00225FD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1DFB" w:rsidRPr="00225FD9" w:rsidRDefault="00921DFB" w:rsidP="00225FD9">
            <w:pPr>
              <w:ind w:right="410"/>
              <w:jc w:val="right"/>
              <w:rPr>
                <w:rFonts w:ascii="Tahoma" w:hAnsi="Tahoma" w:cs="Tahoma"/>
              </w:rPr>
            </w:pPr>
          </w:p>
        </w:tc>
      </w:tr>
      <w:tr w:rsidR="00921DFB" w:rsidRPr="00225FD9" w:rsidTr="00225FD9">
        <w:trPr>
          <w:trHeight w:val="181"/>
        </w:trPr>
        <w:tc>
          <w:tcPr>
            <w:tcW w:w="18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</w:tc>
        <w:tc>
          <w:tcPr>
            <w:tcW w:w="5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1DFB" w:rsidRPr="00225FD9" w:rsidRDefault="00921DFB" w:rsidP="00225FD9">
            <w:pPr>
              <w:jc w:val="center"/>
              <w:rPr>
                <w:rFonts w:ascii="Tahoma" w:hAnsi="Tahoma" w:cs="Tahoma"/>
              </w:rPr>
            </w:pPr>
            <w:r w:rsidRPr="00225FD9">
              <w:rPr>
                <w:rFonts w:ascii="Tahoma" w:hAnsi="Tahoma" w:cs="Tahoma"/>
              </w:rPr>
              <w:t>Плательщик                                         Всего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1DFB" w:rsidRPr="00225FD9" w:rsidRDefault="00921DFB" w:rsidP="00225FD9">
            <w:pPr>
              <w:ind w:right="410"/>
              <w:jc w:val="right"/>
              <w:rPr>
                <w:rFonts w:ascii="Tahoma" w:hAnsi="Tahoma" w:cs="Tahoma"/>
              </w:rPr>
            </w:pPr>
          </w:p>
        </w:tc>
      </w:tr>
      <w:tr w:rsidR="00921DFB" w:rsidRPr="00225FD9" w:rsidTr="00225FD9">
        <w:trPr>
          <w:trHeight w:val="118"/>
        </w:trPr>
        <w:tc>
          <w:tcPr>
            <w:tcW w:w="18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</w:tc>
        <w:tc>
          <w:tcPr>
            <w:tcW w:w="88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1DFB" w:rsidRPr="00225FD9" w:rsidRDefault="00921DFB" w:rsidP="000A27EE">
            <w:pPr>
              <w:rPr>
                <w:rFonts w:ascii="Tahoma" w:hAnsi="Tahoma" w:cs="Tahoma"/>
              </w:rPr>
            </w:pPr>
          </w:p>
        </w:tc>
      </w:tr>
    </w:tbl>
    <w:p w:rsidR="00921DFB" w:rsidRDefault="00921DFB"/>
    <w:p w:rsidR="00921DFB" w:rsidRDefault="00921DFB"/>
    <w:sectPr w:rsidR="00921DFB" w:rsidSect="00F8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272"/>
    <w:rsid w:val="00063075"/>
    <w:rsid w:val="000A27EE"/>
    <w:rsid w:val="000B63C2"/>
    <w:rsid w:val="001210A2"/>
    <w:rsid w:val="00123FF7"/>
    <w:rsid w:val="001C254F"/>
    <w:rsid w:val="00225FD9"/>
    <w:rsid w:val="002B108F"/>
    <w:rsid w:val="00394924"/>
    <w:rsid w:val="00482B5C"/>
    <w:rsid w:val="00491374"/>
    <w:rsid w:val="004A46AA"/>
    <w:rsid w:val="00554D08"/>
    <w:rsid w:val="00731F49"/>
    <w:rsid w:val="00795848"/>
    <w:rsid w:val="007D6DB7"/>
    <w:rsid w:val="008E023F"/>
    <w:rsid w:val="008F1597"/>
    <w:rsid w:val="00921DFB"/>
    <w:rsid w:val="009515BF"/>
    <w:rsid w:val="00A74A1D"/>
    <w:rsid w:val="00AC2272"/>
    <w:rsid w:val="00AC36AD"/>
    <w:rsid w:val="00AD1326"/>
    <w:rsid w:val="00AE0512"/>
    <w:rsid w:val="00B37202"/>
    <w:rsid w:val="00BC137D"/>
    <w:rsid w:val="00BD2D62"/>
    <w:rsid w:val="00C63878"/>
    <w:rsid w:val="00C640CA"/>
    <w:rsid w:val="00D06252"/>
    <w:rsid w:val="00E30057"/>
    <w:rsid w:val="00E32443"/>
    <w:rsid w:val="00E42330"/>
    <w:rsid w:val="00E54281"/>
    <w:rsid w:val="00E863F8"/>
    <w:rsid w:val="00F87BC9"/>
    <w:rsid w:val="00FF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12"/>
    <w:pPr>
      <w:suppressAutoHyphens/>
    </w:pPr>
    <w:rPr>
      <w:rFonts w:ascii="Times New Roman" w:hAnsi="Times New Roman"/>
      <w:sz w:val="20"/>
      <w:szCs w:val="20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512"/>
    <w:pPr>
      <w:keepNext/>
      <w:tabs>
        <w:tab w:val="num" w:pos="0"/>
      </w:tabs>
      <w:ind w:left="432" w:hanging="432"/>
      <w:jc w:val="center"/>
      <w:outlineLvl w:val="0"/>
    </w:pPr>
    <w:rPr>
      <w:rFonts w:eastAsia="Times New Roman"/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512"/>
    <w:rPr>
      <w:rFonts w:ascii="Times New Roman" w:hAnsi="Times New Roman" w:cs="Times New Roman"/>
      <w:sz w:val="20"/>
      <w:szCs w:val="20"/>
      <w:lang w:eastAsia="hi-IN" w:bidi="hi-IN"/>
    </w:rPr>
  </w:style>
  <w:style w:type="table" w:styleId="TableGrid">
    <w:name w:val="Table Grid"/>
    <w:basedOn w:val="TableNormal"/>
    <w:uiPriority w:val="99"/>
    <w:rsid w:val="00AC22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F159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597"/>
    <w:rPr>
      <w:rFonts w:ascii="Tahoma" w:hAnsi="Tahoma" w:cs="Mangal"/>
      <w:sz w:val="14"/>
      <w:szCs w:val="1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9515BF"/>
    <w:rPr>
      <w:rFonts w:eastAsia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15BF"/>
    <w:rPr>
      <w:rFonts w:ascii="Times New Roman" w:hAnsi="Times New Roman" w:cs="Times New Roman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209</Words>
  <Characters>1196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5</cp:revision>
  <cp:lastPrinted>2017-10-10T05:11:00Z</cp:lastPrinted>
  <dcterms:created xsi:type="dcterms:W3CDTF">2016-05-17T17:58:00Z</dcterms:created>
  <dcterms:modified xsi:type="dcterms:W3CDTF">2017-10-10T05:50:00Z</dcterms:modified>
</cp:coreProperties>
</file>